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21" w:rsidRDefault="007A3C48" w:rsidP="00E002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-1149824</wp:posOffset>
                </wp:positionH>
                <wp:positionV relativeFrom="paragraph">
                  <wp:posOffset>-402609</wp:posOffset>
                </wp:positionV>
                <wp:extent cx="7785735" cy="15256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735" cy="1525625"/>
                          <a:chOff x="-6" y="810"/>
                          <a:chExt cx="12261" cy="2866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23A6" w:rsidRPr="00331E82" w:rsidRDefault="000623A6" w:rsidP="000623A6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:rsidR="007673AA" w:rsidRPr="00331E82" w:rsidRDefault="007673AA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3F3" w:rsidRDefault="004926FC" w:rsidP="000153F3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Bruce D. Greenstein</w:t>
                              </w:r>
                            </w:p>
                            <w:p w:rsidR="000153F3" w:rsidRDefault="000153F3" w:rsidP="000153F3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:rsidR="007673AA" w:rsidRPr="002B4277" w:rsidRDefault="007673AA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7673AA" w:rsidRDefault="007673AA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6" y="1997"/>
                            <a:ext cx="1226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3AA" w:rsidRPr="00331E82" w:rsidRDefault="007673AA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</w:pPr>
                              <w:r w:rsidRPr="00331E82"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:rsidR="007673AA" w:rsidRPr="00331E82" w:rsidRDefault="007673AA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:rsidR="007673AA" w:rsidRPr="00331E82" w:rsidRDefault="00273D74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 xml:space="preserve">Office </w:t>
                              </w:r>
                              <w:r w:rsidR="00FE2FD1"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>for Citizens with Developmental Disabilities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90.55pt;margin-top:-31.7pt;width:613.05pt;height:120.15pt;z-index:251657728" coordorigin="-6,810" coordsize="12261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623A6" w:rsidRPr="00331E82" w:rsidRDefault="000623A6" w:rsidP="000623A6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7673AA" w:rsidRPr="00331E82" w:rsidRDefault="007673AA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GOVERNOR</w:t>
                        </w:r>
                      </w:p>
                      <w:p w:rsidR="007673AA" w:rsidRDefault="007673AA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0153F3" w:rsidRDefault="004926FC" w:rsidP="000153F3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Bruce D. Greenstein</w:t>
                        </w:r>
                      </w:p>
                      <w:p w:rsidR="000153F3" w:rsidRDefault="000153F3" w:rsidP="000153F3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7673AA" w:rsidRPr="002B4277" w:rsidRDefault="007673AA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7673AA" w:rsidRDefault="007673AA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-6;top:1997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673AA" w:rsidRPr="00331E82" w:rsidRDefault="007673AA" w:rsidP="007673AA">
                        <w:pPr>
                          <w:pStyle w:val="Heading3"/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</w:pPr>
                        <w:r w:rsidRPr="00331E82"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7673AA" w:rsidRPr="00331E82" w:rsidRDefault="007673AA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</w:pPr>
                        <w:r w:rsidRPr="00331E82"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7673AA" w:rsidRPr="00331E82" w:rsidRDefault="00273D74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 xml:space="preserve">Office </w:t>
                        </w:r>
                        <w:r w:rsidR="00FE2FD1"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>for Citizens with Developmental Disabilities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-701827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3A1952" w:rsidRDefault="003A1952" w:rsidP="003A1952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Self-Direction Advisory Group Meeting Agenda</w:t>
      </w:r>
    </w:p>
    <w:p w:rsidR="003A1952" w:rsidRDefault="003A1952" w:rsidP="003A1952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AC018A">
        <w:rPr>
          <w:sz w:val="24"/>
          <w:szCs w:val="24"/>
        </w:rPr>
        <w:t>August 13</w:t>
      </w:r>
      <w:r w:rsidR="000B23B4">
        <w:rPr>
          <w:sz w:val="24"/>
          <w:szCs w:val="24"/>
        </w:rPr>
        <w:t>, 2025</w:t>
      </w:r>
    </w:p>
    <w:p w:rsidR="003A1952" w:rsidRDefault="003A1952" w:rsidP="003A1952">
      <w:pPr>
        <w:tabs>
          <w:tab w:val="left" w:pos="58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2:00 PM – 3:00 PM</w:t>
      </w:r>
    </w:p>
    <w:p w:rsidR="00B54CF9" w:rsidRDefault="003A1952" w:rsidP="00B54CF9">
      <w:pPr>
        <w:tabs>
          <w:tab w:val="left" w:pos="5895"/>
        </w:tabs>
        <w:jc w:val="center"/>
        <w:rPr>
          <w:color w:val="1F497D"/>
        </w:rPr>
      </w:pPr>
      <w:r>
        <w:rPr>
          <w:color w:val="1F497D"/>
        </w:rPr>
        <w:t xml:space="preserve">Join Zoom Meeting: </w:t>
      </w:r>
      <w:hyperlink r:id="rId9" w:history="1">
        <w:r w:rsidR="00B54CF9" w:rsidRPr="005E6998">
          <w:rPr>
            <w:rStyle w:val="Hyperlink"/>
          </w:rPr>
          <w:t>https://ldhocddadmin.zoom.us/j/92522609925</w:t>
        </w:r>
      </w:hyperlink>
    </w:p>
    <w:p w:rsidR="00B54CF9" w:rsidRPr="00B54CF9" w:rsidRDefault="00B54CF9" w:rsidP="00B54CF9">
      <w:pPr>
        <w:tabs>
          <w:tab w:val="left" w:pos="5895"/>
        </w:tabs>
        <w:jc w:val="center"/>
        <w:rPr>
          <w:color w:val="1F497D"/>
        </w:rPr>
      </w:pPr>
    </w:p>
    <w:p w:rsidR="003A1952" w:rsidRPr="00F86E12" w:rsidRDefault="003A1952" w:rsidP="003A1952">
      <w:pPr>
        <w:tabs>
          <w:tab w:val="left" w:pos="5895"/>
        </w:tabs>
        <w:rPr>
          <w:sz w:val="24"/>
          <w:szCs w:val="24"/>
        </w:rPr>
      </w:pPr>
    </w:p>
    <w:p w:rsidR="003A1952" w:rsidRPr="001D448D" w:rsidRDefault="003A1952" w:rsidP="003A1952">
      <w:pPr>
        <w:pStyle w:val="ListParagraph"/>
        <w:numPr>
          <w:ilvl w:val="0"/>
          <w:numId w:val="4"/>
        </w:numPr>
        <w:tabs>
          <w:tab w:val="left" w:pos="5895"/>
        </w:tabs>
        <w:rPr>
          <w:sz w:val="24"/>
          <w:szCs w:val="24"/>
        </w:rPr>
      </w:pPr>
      <w:r w:rsidRPr="001D448D">
        <w:rPr>
          <w:sz w:val="24"/>
          <w:szCs w:val="24"/>
        </w:rPr>
        <w:t>Review of Self-Direction Manual</w:t>
      </w:r>
    </w:p>
    <w:p w:rsidR="005A7F4F" w:rsidRDefault="003A1952" w:rsidP="00AC018A">
      <w:pPr>
        <w:pStyle w:val="ListParagraph"/>
        <w:numPr>
          <w:ilvl w:val="0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AC018A">
        <w:rPr>
          <w:sz w:val="24"/>
          <w:szCs w:val="24"/>
        </w:rPr>
        <w:t>Appendices</w:t>
      </w:r>
    </w:p>
    <w:p w:rsidR="00AC018A" w:rsidRDefault="00AC018A" w:rsidP="00AC018A">
      <w:pPr>
        <w:pStyle w:val="ListParagraph"/>
        <w:numPr>
          <w:ilvl w:val="1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Appendix A-Self Direction Manual Links</w:t>
      </w:r>
      <w:r w:rsidR="00BB3564">
        <w:rPr>
          <w:sz w:val="24"/>
          <w:szCs w:val="24"/>
        </w:rPr>
        <w:t xml:space="preserve"> </w:t>
      </w:r>
    </w:p>
    <w:p w:rsidR="00AC018A" w:rsidRDefault="00AC018A" w:rsidP="00AC018A">
      <w:pPr>
        <w:pStyle w:val="ListParagraph"/>
        <w:numPr>
          <w:ilvl w:val="1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Appendix B-Important Contact Information</w:t>
      </w:r>
    </w:p>
    <w:p w:rsidR="00AC018A" w:rsidRDefault="00AC018A" w:rsidP="00AC018A">
      <w:pPr>
        <w:pStyle w:val="ListParagraph"/>
        <w:numPr>
          <w:ilvl w:val="1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Appendix C-Differences in Traditional and Self Directed Services</w:t>
      </w:r>
    </w:p>
    <w:p w:rsidR="00AC018A" w:rsidRDefault="00AC018A" w:rsidP="00AC018A">
      <w:pPr>
        <w:pStyle w:val="ListParagraph"/>
        <w:numPr>
          <w:ilvl w:val="1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Appendix D-Beginning the Self-Direction Process</w:t>
      </w:r>
    </w:p>
    <w:p w:rsidR="00D26977" w:rsidRDefault="00D26977" w:rsidP="00D26977">
      <w:pPr>
        <w:pStyle w:val="ListParagraph"/>
        <w:numPr>
          <w:ilvl w:val="1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 xml:space="preserve">Appendix E:  Job Description Example </w:t>
      </w:r>
    </w:p>
    <w:p w:rsidR="00DB1813" w:rsidRDefault="00DB1813" w:rsidP="00DB1813">
      <w:pPr>
        <w:pStyle w:val="ListParagraph"/>
        <w:numPr>
          <w:ilvl w:val="1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Appendix F: Staff Matching tool</w:t>
      </w:r>
    </w:p>
    <w:p w:rsidR="00DB1813" w:rsidRDefault="00DB1813" w:rsidP="00DB1813">
      <w:pPr>
        <w:pStyle w:val="ListParagraph"/>
        <w:numPr>
          <w:ilvl w:val="1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Appendix G:  Interview Questions</w:t>
      </w:r>
    </w:p>
    <w:p w:rsidR="00DB1813" w:rsidRDefault="00DB1813" w:rsidP="00DB1813">
      <w:pPr>
        <w:pStyle w:val="ListParagraph"/>
        <w:numPr>
          <w:ilvl w:val="1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Appendix H: Background Checks (Employer and Employee)</w:t>
      </w:r>
    </w:p>
    <w:p w:rsidR="00DB1813" w:rsidRDefault="00DB1813" w:rsidP="00DB1813">
      <w:pPr>
        <w:pStyle w:val="ListParagraph"/>
        <w:numPr>
          <w:ilvl w:val="1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Appendix I: Convictions that prevent employment</w:t>
      </w:r>
    </w:p>
    <w:p w:rsidR="00DB1813" w:rsidRDefault="00DB1813" w:rsidP="00DB1813">
      <w:pPr>
        <w:pStyle w:val="ListParagraph"/>
        <w:numPr>
          <w:ilvl w:val="1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Appendix J: Employee Evaluations</w:t>
      </w:r>
    </w:p>
    <w:p w:rsidR="00DB1813" w:rsidRDefault="00DB1813" w:rsidP="00DB1813">
      <w:pPr>
        <w:pStyle w:val="ListParagraph"/>
        <w:numPr>
          <w:ilvl w:val="1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Appendix K: Medicaid Fraud</w:t>
      </w:r>
    </w:p>
    <w:p w:rsidR="00BB3564" w:rsidRDefault="00DB1813" w:rsidP="00BB3564">
      <w:pPr>
        <w:pStyle w:val="ListParagraph"/>
        <w:numPr>
          <w:ilvl w:val="1"/>
          <w:numId w:val="2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Appendix L: Employer Responsibilities</w:t>
      </w:r>
    </w:p>
    <w:p w:rsidR="00BB3564" w:rsidRDefault="00BB3564" w:rsidP="00BB3564">
      <w:pPr>
        <w:pStyle w:val="ListParagraph"/>
        <w:numPr>
          <w:ilvl w:val="0"/>
          <w:numId w:val="4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 xml:space="preserve">Next Steps </w:t>
      </w:r>
      <w:r w:rsidR="0031679F">
        <w:rPr>
          <w:sz w:val="24"/>
          <w:szCs w:val="24"/>
        </w:rPr>
        <w:t>to finalize Employer handbook</w:t>
      </w:r>
      <w:bookmarkStart w:id="0" w:name="_GoBack"/>
      <w:bookmarkEnd w:id="0"/>
    </w:p>
    <w:p w:rsidR="00BB3564" w:rsidRDefault="00BB3564" w:rsidP="00BB3564">
      <w:pPr>
        <w:pStyle w:val="ListParagraph"/>
        <w:numPr>
          <w:ilvl w:val="1"/>
          <w:numId w:val="4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Complete revisions to the handbook</w:t>
      </w:r>
    </w:p>
    <w:p w:rsidR="00BB3564" w:rsidRDefault="00BB3564" w:rsidP="00BB3564">
      <w:pPr>
        <w:pStyle w:val="ListParagraph"/>
        <w:numPr>
          <w:ilvl w:val="1"/>
          <w:numId w:val="4"/>
        </w:num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Circulate for comment/feedback</w:t>
      </w:r>
    </w:p>
    <w:p w:rsidR="00BB3564" w:rsidRDefault="00BB3564" w:rsidP="00BB3564">
      <w:pPr>
        <w:pStyle w:val="ListParagraph"/>
        <w:numPr>
          <w:ilvl w:val="0"/>
          <w:numId w:val="4"/>
        </w:numPr>
        <w:tabs>
          <w:tab w:val="left" w:pos="5895"/>
        </w:tabs>
        <w:rPr>
          <w:sz w:val="24"/>
          <w:szCs w:val="24"/>
        </w:rPr>
      </w:pPr>
      <w:r w:rsidRPr="00BB3564">
        <w:rPr>
          <w:sz w:val="24"/>
          <w:szCs w:val="24"/>
        </w:rPr>
        <w:t>Self-Direction Quarterly Meeting</w:t>
      </w:r>
    </w:p>
    <w:p w:rsidR="0031679F" w:rsidRDefault="00BB3564" w:rsidP="0031679F">
      <w:pPr>
        <w:pStyle w:val="ListParagraph"/>
        <w:numPr>
          <w:ilvl w:val="1"/>
          <w:numId w:val="4"/>
        </w:numPr>
        <w:tabs>
          <w:tab w:val="left" w:pos="5895"/>
        </w:tabs>
        <w:rPr>
          <w:sz w:val="24"/>
          <w:szCs w:val="24"/>
        </w:rPr>
      </w:pPr>
      <w:r w:rsidRPr="0031679F">
        <w:rPr>
          <w:sz w:val="24"/>
          <w:szCs w:val="24"/>
        </w:rPr>
        <w:t>Scheduled:  September 10, 2025 1-3 pm</w:t>
      </w:r>
    </w:p>
    <w:p w:rsidR="00BB3564" w:rsidRPr="0031679F" w:rsidRDefault="00BB3564" w:rsidP="0031679F">
      <w:pPr>
        <w:pStyle w:val="ListParagraph"/>
        <w:numPr>
          <w:ilvl w:val="1"/>
          <w:numId w:val="4"/>
        </w:numPr>
        <w:tabs>
          <w:tab w:val="left" w:pos="5895"/>
        </w:tabs>
        <w:rPr>
          <w:sz w:val="24"/>
          <w:szCs w:val="24"/>
        </w:rPr>
      </w:pPr>
      <w:r w:rsidRPr="0031679F">
        <w:rPr>
          <w:sz w:val="24"/>
          <w:szCs w:val="24"/>
        </w:rPr>
        <w:t xml:space="preserve">Proposed agenda: </w:t>
      </w:r>
    </w:p>
    <w:p w:rsidR="00BB3564" w:rsidRDefault="00BB3564" w:rsidP="00BB3564">
      <w:pPr>
        <w:pStyle w:val="ListParagraph"/>
        <w:numPr>
          <w:ilvl w:val="0"/>
          <w:numId w:val="13"/>
        </w:numPr>
        <w:tabs>
          <w:tab w:val="left" w:pos="5895"/>
        </w:tabs>
        <w:rPr>
          <w:sz w:val="24"/>
          <w:szCs w:val="24"/>
        </w:rPr>
      </w:pPr>
      <w:r w:rsidRPr="00BB3564">
        <w:rPr>
          <w:sz w:val="24"/>
          <w:szCs w:val="24"/>
        </w:rPr>
        <w:t>Overview of the proposed changes to the employer handbook</w:t>
      </w:r>
    </w:p>
    <w:p w:rsidR="00BB3564" w:rsidRPr="0031679F" w:rsidRDefault="00BB3564" w:rsidP="0031679F">
      <w:pPr>
        <w:pStyle w:val="ListParagraph"/>
        <w:numPr>
          <w:ilvl w:val="0"/>
          <w:numId w:val="13"/>
        </w:numPr>
        <w:tabs>
          <w:tab w:val="left" w:pos="5895"/>
        </w:tabs>
        <w:rPr>
          <w:sz w:val="24"/>
          <w:szCs w:val="24"/>
        </w:rPr>
      </w:pPr>
      <w:proofErr w:type="spellStart"/>
      <w:r w:rsidRPr="0031679F">
        <w:rPr>
          <w:sz w:val="24"/>
          <w:szCs w:val="24"/>
        </w:rPr>
        <w:t>Qlarent</w:t>
      </w:r>
      <w:proofErr w:type="spellEnd"/>
      <w:r w:rsidRPr="0031679F">
        <w:rPr>
          <w:sz w:val="24"/>
          <w:szCs w:val="24"/>
        </w:rPr>
        <w:t xml:space="preserve"> – National Core Indication in-person surveys</w:t>
      </w:r>
    </w:p>
    <w:p w:rsidR="00BB3564" w:rsidRPr="00BB3564" w:rsidRDefault="00BB3564" w:rsidP="00BB3564">
      <w:pPr>
        <w:tabs>
          <w:tab w:val="left" w:pos="5895"/>
        </w:tabs>
        <w:rPr>
          <w:sz w:val="24"/>
          <w:szCs w:val="24"/>
        </w:rPr>
      </w:pPr>
    </w:p>
    <w:p w:rsidR="00DB1813" w:rsidRPr="00DB1813" w:rsidRDefault="00DB1813" w:rsidP="00DB1813">
      <w:pPr>
        <w:tabs>
          <w:tab w:val="left" w:pos="5895"/>
        </w:tabs>
        <w:rPr>
          <w:sz w:val="24"/>
          <w:szCs w:val="24"/>
        </w:rPr>
      </w:pPr>
    </w:p>
    <w:p w:rsidR="00AC018A" w:rsidRDefault="00AC018A" w:rsidP="00AC018A">
      <w:pPr>
        <w:pStyle w:val="ListParagraph"/>
        <w:tabs>
          <w:tab w:val="left" w:pos="5895"/>
        </w:tabs>
        <w:ind w:left="2160"/>
        <w:rPr>
          <w:sz w:val="24"/>
          <w:szCs w:val="24"/>
        </w:rPr>
      </w:pPr>
    </w:p>
    <w:p w:rsidR="005A7F4F" w:rsidRPr="005A7F4F" w:rsidRDefault="005A7F4F" w:rsidP="005A7F4F">
      <w:pPr>
        <w:pStyle w:val="ListParagraph"/>
        <w:tabs>
          <w:tab w:val="left" w:pos="5895"/>
        </w:tabs>
        <w:ind w:left="1080"/>
        <w:rPr>
          <w:sz w:val="24"/>
          <w:szCs w:val="24"/>
        </w:rPr>
      </w:pPr>
    </w:p>
    <w:p w:rsidR="005A7F4F" w:rsidRPr="005A7F4F" w:rsidRDefault="005A7F4F" w:rsidP="005A7F4F">
      <w:pPr>
        <w:pStyle w:val="ListParagraph"/>
        <w:tabs>
          <w:tab w:val="left" w:pos="5895"/>
        </w:tabs>
        <w:ind w:left="1440"/>
        <w:rPr>
          <w:sz w:val="24"/>
          <w:szCs w:val="24"/>
        </w:rPr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Pr="00020338" w:rsidRDefault="00EC71D3" w:rsidP="00020338">
      <w:pPr>
        <w:tabs>
          <w:tab w:val="left" w:pos="5895"/>
        </w:tabs>
      </w:pPr>
    </w:p>
    <w:sectPr w:rsidR="00EC71D3" w:rsidRPr="00020338" w:rsidSect="009C6D12">
      <w:headerReference w:type="default" r:id="rId10"/>
      <w:footerReference w:type="first" r:id="rId11"/>
      <w:pgSz w:w="12240" w:h="15840"/>
      <w:pgMar w:top="1440" w:right="1800" w:bottom="1440" w:left="1800" w:header="720" w:footer="1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86" w:rsidRDefault="00973B86">
      <w:r>
        <w:separator/>
      </w:r>
    </w:p>
  </w:endnote>
  <w:endnote w:type="continuationSeparator" w:id="0">
    <w:p w:rsidR="00973B86" w:rsidRDefault="0097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77" w:rsidRDefault="007F3377" w:rsidP="00E347B1">
    <w:pPr>
      <w:jc w:val="center"/>
      <w:rPr>
        <w:rFonts w:ascii="Arial" w:hAnsi="Arial" w:cs="Arial"/>
        <w:sz w:val="14"/>
      </w:rPr>
    </w:pPr>
  </w:p>
  <w:p w:rsidR="007F3377" w:rsidRDefault="007F3377" w:rsidP="00E347B1">
    <w:pPr>
      <w:jc w:val="center"/>
      <w:rPr>
        <w:rFonts w:ascii="Arial" w:hAnsi="Arial" w:cs="Arial"/>
        <w:sz w:val="14"/>
      </w:rPr>
    </w:pPr>
  </w:p>
  <w:p w:rsidR="00F456CE" w:rsidRPr="00331E82" w:rsidRDefault="00F456CE" w:rsidP="00F456CE">
    <w:pPr>
      <w:tabs>
        <w:tab w:val="left" w:pos="2925"/>
        <w:tab w:val="center" w:pos="4680"/>
      </w:tabs>
      <w:spacing w:before="240"/>
      <w:jc w:val="center"/>
      <w:rPr>
        <w:color w:val="113E8F"/>
        <w:sz w:val="17"/>
        <w:szCs w:val="17"/>
      </w:rPr>
    </w:pPr>
    <w:r w:rsidRPr="00331E82">
      <w:rPr>
        <w:color w:val="113E8F"/>
        <w:sz w:val="17"/>
        <w:szCs w:val="17"/>
      </w:rPr>
      <w:t xml:space="preserve">Bienville Building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="00D0188B" w:rsidRPr="00331E82">
      <w:rPr>
        <w:color w:val="113E8F"/>
        <w:sz w:val="17"/>
        <w:szCs w:val="17"/>
      </w:rPr>
      <w:t xml:space="preserve"> 628 N. Fourth St.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P.O. Box </w:t>
    </w:r>
    <w:r w:rsidR="00FE2FD1">
      <w:rPr>
        <w:color w:val="113E8F"/>
        <w:sz w:val="17"/>
        <w:szCs w:val="17"/>
      </w:rPr>
      <w:t>3117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Baton Rouge, Louisiana 70821-</w:t>
    </w:r>
    <w:r w:rsidR="00FE2FD1">
      <w:rPr>
        <w:color w:val="113E8F"/>
        <w:sz w:val="17"/>
        <w:szCs w:val="17"/>
      </w:rPr>
      <w:t>3117</w:t>
    </w:r>
  </w:p>
  <w:p w:rsidR="00F456CE" w:rsidRPr="00331E82" w:rsidRDefault="00F456CE" w:rsidP="00F456CE">
    <w:pPr>
      <w:pStyle w:val="Heading5"/>
      <w:rPr>
        <w:i w:val="0"/>
        <w:color w:val="113E8F"/>
        <w:sz w:val="17"/>
        <w:szCs w:val="17"/>
      </w:rPr>
    </w:pPr>
    <w:r w:rsidRPr="00331E82">
      <w:rPr>
        <w:i w:val="0"/>
        <w:color w:val="113E8F"/>
        <w:sz w:val="17"/>
        <w:szCs w:val="17"/>
      </w:rPr>
      <w:t xml:space="preserve">Phone: </w:t>
    </w:r>
    <w:r w:rsidR="00D7607D" w:rsidRPr="00331E82">
      <w:rPr>
        <w:i w:val="0"/>
        <w:color w:val="113E8F"/>
        <w:sz w:val="17"/>
        <w:szCs w:val="17"/>
      </w:rPr>
      <w:t>(</w:t>
    </w:r>
    <w:r w:rsidR="00FE2FD1">
      <w:rPr>
        <w:i w:val="0"/>
        <w:color w:val="113E8F"/>
        <w:sz w:val="17"/>
        <w:szCs w:val="17"/>
      </w:rPr>
      <w:t>225) 342-0095</w:t>
    </w:r>
    <w:r w:rsidRPr="00331E82">
      <w:rPr>
        <w:i w:val="0"/>
        <w:color w:val="113E8F"/>
        <w:sz w:val="17"/>
        <w:szCs w:val="17"/>
      </w:rPr>
      <w:t xml:space="preserve">   </w:t>
    </w:r>
    <w:r w:rsidRPr="00331E82">
      <w:rPr>
        <w:rFonts w:ascii="Arial" w:hAnsi="Arial" w:cs="Arial"/>
        <w:i w:val="0"/>
        <w:color w:val="113E8F"/>
        <w:sz w:val="17"/>
        <w:szCs w:val="17"/>
      </w:rPr>
      <w:t>▪</w:t>
    </w:r>
    <w:r w:rsidR="00FE2FD1">
      <w:rPr>
        <w:i w:val="0"/>
        <w:color w:val="113E8F"/>
        <w:sz w:val="17"/>
        <w:szCs w:val="17"/>
      </w:rPr>
      <w:t xml:space="preserve">   Fax: (225) 342-8823</w:t>
    </w:r>
    <w:r w:rsidR="0057230D"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i w:val="0"/>
        <w:color w:val="113E8F"/>
        <w:sz w:val="17"/>
        <w:szCs w:val="17"/>
      </w:rPr>
      <w:t xml:space="preserve">▪  </w:t>
    </w:r>
    <w:r w:rsidR="0015269D" w:rsidRPr="00331E82">
      <w:rPr>
        <w:i w:val="0"/>
        <w:color w:val="113E8F"/>
        <w:sz w:val="17"/>
        <w:szCs w:val="17"/>
      </w:rPr>
      <w:t xml:space="preserve"> www.ld</w:t>
    </w:r>
    <w:r w:rsidRPr="00331E82">
      <w:rPr>
        <w:i w:val="0"/>
        <w:color w:val="113E8F"/>
        <w:sz w:val="17"/>
        <w:szCs w:val="17"/>
      </w:rPr>
      <w:t>h.la.gov</w:t>
    </w:r>
  </w:p>
  <w:p w:rsidR="00F456CE" w:rsidRPr="00331E82" w:rsidRDefault="00D7607D" w:rsidP="00F456CE">
    <w:pPr>
      <w:pStyle w:val="Footer"/>
      <w:spacing w:before="40"/>
      <w:jc w:val="center"/>
      <w:rPr>
        <w:bCs/>
        <w:i/>
        <w:color w:val="113E8F"/>
        <w:sz w:val="16"/>
        <w:szCs w:val="14"/>
      </w:rPr>
    </w:pPr>
    <w:r w:rsidRPr="00331E82">
      <w:rPr>
        <w:bCs/>
        <w:i/>
        <w:color w:val="113E8F"/>
        <w:sz w:val="16"/>
        <w:szCs w:val="14"/>
      </w:rPr>
      <w:t>An Equal Opportunity Employer</w:t>
    </w:r>
  </w:p>
  <w:p w:rsidR="007F3377" w:rsidRDefault="007F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86" w:rsidRDefault="00973B86">
      <w:r>
        <w:separator/>
      </w:r>
    </w:p>
  </w:footnote>
  <w:footnote w:type="continuationSeparator" w:id="0">
    <w:p w:rsidR="00973B86" w:rsidRDefault="0097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D3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Name</w:t>
    </w:r>
  </w:p>
  <w:p w:rsidR="007F3377" w:rsidRPr="002D598B" w:rsidRDefault="00EC71D3" w:rsidP="0033141B">
    <w:pPr>
      <w:jc w:val="both"/>
      <w:rPr>
        <w:rFonts w:ascii="Times New (W1)" w:hAnsi="Times New (W1)"/>
        <w:sz w:val="24"/>
        <w:szCs w:val="24"/>
      </w:rPr>
    </w:pPr>
    <w:r>
      <w:rPr>
        <w:rFonts w:ascii="Times New (W1)" w:hAnsi="Times New (W1)"/>
        <w:sz w:val="24"/>
        <w:szCs w:val="24"/>
      </w:rPr>
      <w:t>Date</w:t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  <w:r w:rsidRPr="002D598B">
      <w:rPr>
        <w:rFonts w:ascii="Times New (W1)" w:hAnsi="Times New (W1)"/>
        <w:sz w:val="24"/>
        <w:szCs w:val="24"/>
      </w:rPr>
      <w:t>Page</w:t>
    </w:r>
    <w:r w:rsidRPr="00E347B1">
      <w:rPr>
        <w:rStyle w:val="PageNumber"/>
        <w:sz w:val="24"/>
        <w:szCs w:val="24"/>
      </w:rPr>
      <w:t xml:space="preserve"> </w:t>
    </w:r>
    <w:r w:rsidRPr="00E347B1">
      <w:rPr>
        <w:rStyle w:val="PageNumber"/>
        <w:sz w:val="24"/>
        <w:szCs w:val="24"/>
      </w:rPr>
      <w:fldChar w:fldCharType="begin"/>
    </w:r>
    <w:r w:rsidRPr="00E347B1">
      <w:rPr>
        <w:rStyle w:val="PageNumber"/>
        <w:sz w:val="24"/>
        <w:szCs w:val="24"/>
      </w:rPr>
      <w:instrText xml:space="preserve"> PAGE </w:instrText>
    </w:r>
    <w:r w:rsidRPr="00E347B1">
      <w:rPr>
        <w:rStyle w:val="PageNumber"/>
        <w:sz w:val="24"/>
        <w:szCs w:val="24"/>
      </w:rPr>
      <w:fldChar w:fldCharType="separate"/>
    </w:r>
    <w:r w:rsidR="00E00229">
      <w:rPr>
        <w:rStyle w:val="PageNumber"/>
        <w:noProof/>
        <w:sz w:val="24"/>
        <w:szCs w:val="24"/>
      </w:rPr>
      <w:t>2</w:t>
    </w:r>
    <w:r w:rsidRPr="00E347B1">
      <w:rPr>
        <w:rStyle w:val="PageNumber"/>
        <w:sz w:val="24"/>
        <w:szCs w:val="24"/>
      </w:rPr>
      <w:fldChar w:fldCharType="end"/>
    </w:r>
  </w:p>
  <w:p w:rsidR="007F3377" w:rsidRDefault="007F3377" w:rsidP="0033141B">
    <w:pPr>
      <w:jc w:val="both"/>
      <w:rPr>
        <w:rFonts w:ascii="Times New (W1)" w:hAnsi="Times New (W1)"/>
        <w:sz w:val="24"/>
        <w:szCs w:val="24"/>
      </w:rPr>
    </w:pPr>
  </w:p>
  <w:p w:rsidR="007F3377" w:rsidRPr="0033141B" w:rsidRDefault="007F3377" w:rsidP="00331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952"/>
    <w:multiLevelType w:val="hybridMultilevel"/>
    <w:tmpl w:val="2258EA0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53D412D"/>
    <w:multiLevelType w:val="hybridMultilevel"/>
    <w:tmpl w:val="3FFAE5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6400C9D"/>
    <w:multiLevelType w:val="hybridMultilevel"/>
    <w:tmpl w:val="B1BE5E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F53FDC"/>
    <w:multiLevelType w:val="hybridMultilevel"/>
    <w:tmpl w:val="E4AE65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623611"/>
    <w:multiLevelType w:val="hybridMultilevel"/>
    <w:tmpl w:val="D20CA6D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26995"/>
    <w:multiLevelType w:val="hybridMultilevel"/>
    <w:tmpl w:val="3C365994"/>
    <w:lvl w:ilvl="0" w:tplc="43161B2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90576"/>
    <w:multiLevelType w:val="hybridMultilevel"/>
    <w:tmpl w:val="6756B83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79229EE"/>
    <w:multiLevelType w:val="hybridMultilevel"/>
    <w:tmpl w:val="20F4A7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BA64B9"/>
    <w:multiLevelType w:val="hybridMultilevel"/>
    <w:tmpl w:val="E49E41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8759B3"/>
    <w:multiLevelType w:val="hybridMultilevel"/>
    <w:tmpl w:val="50D68C4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63649E2"/>
    <w:multiLevelType w:val="hybridMultilevel"/>
    <w:tmpl w:val="50D68C4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73B66AF"/>
    <w:multiLevelType w:val="hybridMultilevel"/>
    <w:tmpl w:val="B1BE5E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77"/>
    <w:rsid w:val="000153F3"/>
    <w:rsid w:val="00020338"/>
    <w:rsid w:val="0002259F"/>
    <w:rsid w:val="000341F0"/>
    <w:rsid w:val="00041608"/>
    <w:rsid w:val="000439A5"/>
    <w:rsid w:val="0005400B"/>
    <w:rsid w:val="0005481B"/>
    <w:rsid w:val="000623A6"/>
    <w:rsid w:val="00077178"/>
    <w:rsid w:val="00096A93"/>
    <w:rsid w:val="000B02F5"/>
    <w:rsid w:val="000B23B4"/>
    <w:rsid w:val="000B4549"/>
    <w:rsid w:val="000C05E6"/>
    <w:rsid w:val="000C19A1"/>
    <w:rsid w:val="000C4D7A"/>
    <w:rsid w:val="000C7DDD"/>
    <w:rsid w:val="000F12E8"/>
    <w:rsid w:val="000F4AA6"/>
    <w:rsid w:val="000F7727"/>
    <w:rsid w:val="0011051A"/>
    <w:rsid w:val="00111550"/>
    <w:rsid w:val="00112CDD"/>
    <w:rsid w:val="00123B7D"/>
    <w:rsid w:val="00125AAE"/>
    <w:rsid w:val="00140F91"/>
    <w:rsid w:val="00144E38"/>
    <w:rsid w:val="0015269D"/>
    <w:rsid w:val="00166E4B"/>
    <w:rsid w:val="001B780E"/>
    <w:rsid w:val="002170CF"/>
    <w:rsid w:val="00227F6F"/>
    <w:rsid w:val="0023740A"/>
    <w:rsid w:val="00265255"/>
    <w:rsid w:val="00273D74"/>
    <w:rsid w:val="00281E31"/>
    <w:rsid w:val="002870F1"/>
    <w:rsid w:val="00291588"/>
    <w:rsid w:val="00295A2A"/>
    <w:rsid w:val="002A64D4"/>
    <w:rsid w:val="002B4277"/>
    <w:rsid w:val="002D598B"/>
    <w:rsid w:val="0031679F"/>
    <w:rsid w:val="00317B95"/>
    <w:rsid w:val="0033141B"/>
    <w:rsid w:val="00331E82"/>
    <w:rsid w:val="00341FBA"/>
    <w:rsid w:val="00354592"/>
    <w:rsid w:val="00364220"/>
    <w:rsid w:val="003A1952"/>
    <w:rsid w:val="003A55CD"/>
    <w:rsid w:val="003B16D2"/>
    <w:rsid w:val="003C4357"/>
    <w:rsid w:val="003E767D"/>
    <w:rsid w:val="003F293F"/>
    <w:rsid w:val="00416EBD"/>
    <w:rsid w:val="00420299"/>
    <w:rsid w:val="004220A1"/>
    <w:rsid w:val="0042515C"/>
    <w:rsid w:val="00447826"/>
    <w:rsid w:val="00470086"/>
    <w:rsid w:val="00484B05"/>
    <w:rsid w:val="004919D9"/>
    <w:rsid w:val="004926FC"/>
    <w:rsid w:val="00493877"/>
    <w:rsid w:val="004A228E"/>
    <w:rsid w:val="004A27A8"/>
    <w:rsid w:val="004B2225"/>
    <w:rsid w:val="004C4069"/>
    <w:rsid w:val="004D020C"/>
    <w:rsid w:val="004D66E3"/>
    <w:rsid w:val="004F6D95"/>
    <w:rsid w:val="00517F49"/>
    <w:rsid w:val="00524FCD"/>
    <w:rsid w:val="005267DD"/>
    <w:rsid w:val="00567F31"/>
    <w:rsid w:val="005700F8"/>
    <w:rsid w:val="0057230D"/>
    <w:rsid w:val="0059002A"/>
    <w:rsid w:val="005A5C26"/>
    <w:rsid w:val="005A7F4F"/>
    <w:rsid w:val="005C41F7"/>
    <w:rsid w:val="005C4CE6"/>
    <w:rsid w:val="005D024B"/>
    <w:rsid w:val="005F724A"/>
    <w:rsid w:val="00626DAC"/>
    <w:rsid w:val="00634315"/>
    <w:rsid w:val="00634C9D"/>
    <w:rsid w:val="006C2BEA"/>
    <w:rsid w:val="006D230F"/>
    <w:rsid w:val="006D7066"/>
    <w:rsid w:val="006E0264"/>
    <w:rsid w:val="006F497A"/>
    <w:rsid w:val="00741821"/>
    <w:rsid w:val="00741E5D"/>
    <w:rsid w:val="00757A9C"/>
    <w:rsid w:val="007673AA"/>
    <w:rsid w:val="00773276"/>
    <w:rsid w:val="007A077E"/>
    <w:rsid w:val="007A3C48"/>
    <w:rsid w:val="007A3EB3"/>
    <w:rsid w:val="007A6D12"/>
    <w:rsid w:val="007B1A50"/>
    <w:rsid w:val="007B4457"/>
    <w:rsid w:val="007B4799"/>
    <w:rsid w:val="007C1155"/>
    <w:rsid w:val="007D5983"/>
    <w:rsid w:val="007D6B90"/>
    <w:rsid w:val="007D7936"/>
    <w:rsid w:val="007E3E72"/>
    <w:rsid w:val="007E64C2"/>
    <w:rsid w:val="007F3377"/>
    <w:rsid w:val="007F4C9A"/>
    <w:rsid w:val="00803EBB"/>
    <w:rsid w:val="00805656"/>
    <w:rsid w:val="008246A0"/>
    <w:rsid w:val="0083200A"/>
    <w:rsid w:val="00832799"/>
    <w:rsid w:val="008446AE"/>
    <w:rsid w:val="008475FE"/>
    <w:rsid w:val="008522EB"/>
    <w:rsid w:val="008639BC"/>
    <w:rsid w:val="008B24CE"/>
    <w:rsid w:val="008E38A1"/>
    <w:rsid w:val="008E6223"/>
    <w:rsid w:val="00915CCD"/>
    <w:rsid w:val="009278BB"/>
    <w:rsid w:val="009364DB"/>
    <w:rsid w:val="00973B86"/>
    <w:rsid w:val="00995F66"/>
    <w:rsid w:val="00997C8D"/>
    <w:rsid w:val="009A0C0C"/>
    <w:rsid w:val="009A2CC3"/>
    <w:rsid w:val="009B28E7"/>
    <w:rsid w:val="009B5F4E"/>
    <w:rsid w:val="009C2534"/>
    <w:rsid w:val="009C5A85"/>
    <w:rsid w:val="009C6D12"/>
    <w:rsid w:val="009D204C"/>
    <w:rsid w:val="009E36AD"/>
    <w:rsid w:val="009E578A"/>
    <w:rsid w:val="009F0CD4"/>
    <w:rsid w:val="00A21224"/>
    <w:rsid w:val="00A25626"/>
    <w:rsid w:val="00A26024"/>
    <w:rsid w:val="00A44084"/>
    <w:rsid w:val="00A47E06"/>
    <w:rsid w:val="00A50299"/>
    <w:rsid w:val="00A72D77"/>
    <w:rsid w:val="00AA200D"/>
    <w:rsid w:val="00AA2C27"/>
    <w:rsid w:val="00AC018A"/>
    <w:rsid w:val="00AF472F"/>
    <w:rsid w:val="00B02FD8"/>
    <w:rsid w:val="00B123D9"/>
    <w:rsid w:val="00B15B0A"/>
    <w:rsid w:val="00B16894"/>
    <w:rsid w:val="00B171FC"/>
    <w:rsid w:val="00B319D9"/>
    <w:rsid w:val="00B366CC"/>
    <w:rsid w:val="00B36CFB"/>
    <w:rsid w:val="00B37899"/>
    <w:rsid w:val="00B51567"/>
    <w:rsid w:val="00B54CF9"/>
    <w:rsid w:val="00B70A5D"/>
    <w:rsid w:val="00B9081F"/>
    <w:rsid w:val="00BB3564"/>
    <w:rsid w:val="00BB3594"/>
    <w:rsid w:val="00BF54E5"/>
    <w:rsid w:val="00BF6ED0"/>
    <w:rsid w:val="00C213BB"/>
    <w:rsid w:val="00C21400"/>
    <w:rsid w:val="00C35AE4"/>
    <w:rsid w:val="00C36019"/>
    <w:rsid w:val="00C4008B"/>
    <w:rsid w:val="00C66AB7"/>
    <w:rsid w:val="00C67011"/>
    <w:rsid w:val="00C903CA"/>
    <w:rsid w:val="00C957C9"/>
    <w:rsid w:val="00CA1857"/>
    <w:rsid w:val="00CC423F"/>
    <w:rsid w:val="00CD603C"/>
    <w:rsid w:val="00D0188B"/>
    <w:rsid w:val="00D04E98"/>
    <w:rsid w:val="00D26977"/>
    <w:rsid w:val="00D27EEE"/>
    <w:rsid w:val="00D30657"/>
    <w:rsid w:val="00D31A46"/>
    <w:rsid w:val="00D4329B"/>
    <w:rsid w:val="00D552AC"/>
    <w:rsid w:val="00D7607D"/>
    <w:rsid w:val="00D93409"/>
    <w:rsid w:val="00D95D30"/>
    <w:rsid w:val="00D97455"/>
    <w:rsid w:val="00DB1813"/>
    <w:rsid w:val="00DD6846"/>
    <w:rsid w:val="00E00229"/>
    <w:rsid w:val="00E14600"/>
    <w:rsid w:val="00E347B1"/>
    <w:rsid w:val="00E37691"/>
    <w:rsid w:val="00E70DB3"/>
    <w:rsid w:val="00E912D5"/>
    <w:rsid w:val="00E97D91"/>
    <w:rsid w:val="00EA08F0"/>
    <w:rsid w:val="00EB2732"/>
    <w:rsid w:val="00EC71D3"/>
    <w:rsid w:val="00F2200D"/>
    <w:rsid w:val="00F416DB"/>
    <w:rsid w:val="00F456CE"/>
    <w:rsid w:val="00F52C74"/>
    <w:rsid w:val="00F60EC1"/>
    <w:rsid w:val="00F861FD"/>
    <w:rsid w:val="00F94945"/>
    <w:rsid w:val="00FC015C"/>
    <w:rsid w:val="00FD4341"/>
    <w:rsid w:val="00FE2FD1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CCA3C0E"/>
  <w15:chartTrackingRefBased/>
  <w15:docId w15:val="{9CE14367-8AC3-484D-A4F6-E69AA4D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paragraph" w:styleId="ListParagraph">
    <w:name w:val="List Paragraph"/>
    <w:basedOn w:val="Normal"/>
    <w:uiPriority w:val="34"/>
    <w:qFormat/>
    <w:rsid w:val="003A1952"/>
    <w:pPr>
      <w:ind w:left="720"/>
      <w:contextualSpacing/>
    </w:pPr>
  </w:style>
  <w:style w:type="character" w:styleId="Hyperlink">
    <w:name w:val="Hyperlink"/>
    <w:basedOn w:val="DefaultParagraphFont"/>
    <w:rsid w:val="00B54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dhocddadmin.zoom.us/j/925226099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D9A8-8106-4606-AD79-BB838C9B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</Template>
  <TotalTime>45</TotalTime>
  <Pages>1</Pages>
  <Words>146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Christy Johnson (LDH)</cp:lastModifiedBy>
  <cp:revision>3</cp:revision>
  <cp:lastPrinted>2024-01-23T17:53:00Z</cp:lastPrinted>
  <dcterms:created xsi:type="dcterms:W3CDTF">2025-08-04T16:43:00Z</dcterms:created>
  <dcterms:modified xsi:type="dcterms:W3CDTF">2025-08-04T17:37:00Z</dcterms:modified>
</cp:coreProperties>
</file>