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6D5" w:rsidRDefault="00D946D5" w:rsidP="00D946D5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D. Greenstein</w:t>
                              </w:r>
                            </w:p>
                            <w:p w:rsidR="00D946D5" w:rsidRDefault="00D946D5" w:rsidP="00D946D5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5E73A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of </w:t>
                              </w:r>
                              <w:r w:rsidR="00A169F6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946D5" w:rsidRDefault="00D946D5" w:rsidP="00D946D5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D. Greenstein</w:t>
                        </w:r>
                      </w:p>
                      <w:p w:rsidR="00D946D5" w:rsidRDefault="00D946D5" w:rsidP="00D946D5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5E73A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of </w:t>
                        </w:r>
                        <w:r w:rsidR="00A169F6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523236" w:rsidRPr="002B1309" w:rsidRDefault="00523236" w:rsidP="00523236">
      <w:pPr>
        <w:tabs>
          <w:tab w:val="left" w:pos="1740"/>
        </w:tabs>
        <w:jc w:val="center"/>
        <w:rPr>
          <w:b/>
          <w:sz w:val="24"/>
          <w:szCs w:val="24"/>
        </w:rPr>
      </w:pPr>
      <w:r w:rsidRPr="002B1309">
        <w:rPr>
          <w:b/>
          <w:sz w:val="24"/>
          <w:szCs w:val="24"/>
        </w:rPr>
        <w:t>NOTICE OF MEETING</w:t>
      </w:r>
    </w:p>
    <w:p w:rsidR="00523236" w:rsidRPr="00020338" w:rsidRDefault="00523236" w:rsidP="00523236"/>
    <w:p w:rsidR="00523236" w:rsidRDefault="00523236" w:rsidP="00523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LOUISIANA BIRTH DEFECTS ADVISORY BOARD</w:t>
      </w:r>
    </w:p>
    <w:p w:rsidR="00523236" w:rsidRDefault="00523236" w:rsidP="00523236">
      <w:pPr>
        <w:jc w:val="center"/>
        <w:rPr>
          <w:color w:val="000000"/>
        </w:rPr>
      </w:pPr>
    </w:p>
    <w:p w:rsidR="00523236" w:rsidRPr="0052419A" w:rsidRDefault="00523236" w:rsidP="00523236">
      <w:pPr>
        <w:jc w:val="center"/>
        <w:rPr>
          <w:b/>
          <w:color w:val="000000"/>
          <w:sz w:val="22"/>
          <w:szCs w:val="22"/>
        </w:rPr>
      </w:pPr>
      <w:r w:rsidRPr="0052419A">
        <w:rPr>
          <w:b/>
          <w:color w:val="000000"/>
          <w:sz w:val="22"/>
          <w:szCs w:val="22"/>
        </w:rPr>
        <w:t>May 16, 2025, 10:00 a.m. - noon</w:t>
      </w:r>
    </w:p>
    <w:p w:rsidR="00523236" w:rsidRPr="0052419A" w:rsidRDefault="00523236" w:rsidP="00523236">
      <w:pPr>
        <w:jc w:val="center"/>
        <w:rPr>
          <w:b/>
          <w:color w:val="000000"/>
          <w:sz w:val="22"/>
          <w:szCs w:val="22"/>
        </w:rPr>
      </w:pPr>
    </w:p>
    <w:p w:rsidR="00523236" w:rsidRPr="0052419A" w:rsidRDefault="00523236" w:rsidP="00523236">
      <w:pPr>
        <w:jc w:val="center"/>
        <w:rPr>
          <w:b/>
          <w:color w:val="000000"/>
          <w:sz w:val="22"/>
          <w:szCs w:val="22"/>
        </w:rPr>
      </w:pPr>
      <w:r w:rsidRPr="0052419A">
        <w:rPr>
          <w:b/>
          <w:color w:val="000000"/>
          <w:sz w:val="22"/>
          <w:szCs w:val="22"/>
        </w:rPr>
        <w:t>Location:</w:t>
      </w:r>
      <w:bookmarkStart w:id="0" w:name="_GoBack"/>
      <w:bookmarkEnd w:id="0"/>
    </w:p>
    <w:p w:rsidR="00523236" w:rsidRPr="0052419A" w:rsidRDefault="00523236" w:rsidP="00523236">
      <w:pPr>
        <w:jc w:val="center"/>
        <w:rPr>
          <w:color w:val="000000"/>
          <w:sz w:val="22"/>
          <w:szCs w:val="22"/>
        </w:rPr>
      </w:pPr>
      <w:r w:rsidRPr="0052419A">
        <w:rPr>
          <w:color w:val="000000"/>
          <w:sz w:val="22"/>
          <w:szCs w:val="22"/>
        </w:rPr>
        <w:t>Benson Towers</w:t>
      </w:r>
    </w:p>
    <w:p w:rsidR="00523236" w:rsidRPr="0052419A" w:rsidRDefault="00523236" w:rsidP="00523236">
      <w:pPr>
        <w:jc w:val="center"/>
        <w:rPr>
          <w:color w:val="000000"/>
          <w:sz w:val="22"/>
          <w:szCs w:val="22"/>
        </w:rPr>
      </w:pPr>
      <w:r w:rsidRPr="0052419A">
        <w:rPr>
          <w:color w:val="000000"/>
          <w:sz w:val="22"/>
          <w:szCs w:val="22"/>
        </w:rPr>
        <w:t>1450 Poydras Street</w:t>
      </w:r>
    </w:p>
    <w:p w:rsidR="00523236" w:rsidRPr="0052419A" w:rsidRDefault="00523236" w:rsidP="00523236">
      <w:pPr>
        <w:jc w:val="center"/>
        <w:rPr>
          <w:color w:val="000000"/>
          <w:sz w:val="22"/>
          <w:szCs w:val="22"/>
        </w:rPr>
      </w:pPr>
      <w:r w:rsidRPr="0052419A">
        <w:rPr>
          <w:color w:val="000000"/>
          <w:sz w:val="22"/>
          <w:szCs w:val="22"/>
        </w:rPr>
        <w:t>New Orleans, LA 70112</w:t>
      </w:r>
    </w:p>
    <w:p w:rsidR="00523236" w:rsidRPr="0052419A" w:rsidRDefault="00523236" w:rsidP="00523236">
      <w:pPr>
        <w:jc w:val="center"/>
        <w:rPr>
          <w:color w:val="000000"/>
          <w:sz w:val="22"/>
          <w:szCs w:val="22"/>
        </w:rPr>
      </w:pPr>
      <w:r w:rsidRPr="0052419A">
        <w:rPr>
          <w:color w:val="000000"/>
          <w:sz w:val="22"/>
          <w:szCs w:val="22"/>
        </w:rPr>
        <w:t>Room 2024</w:t>
      </w:r>
    </w:p>
    <w:p w:rsidR="00523236" w:rsidRPr="0052419A" w:rsidRDefault="00523236" w:rsidP="00523236">
      <w:pPr>
        <w:spacing w:after="100" w:afterAutospacing="1"/>
        <w:jc w:val="center"/>
        <w:rPr>
          <w:b/>
          <w:color w:val="000000"/>
          <w:sz w:val="22"/>
          <w:szCs w:val="22"/>
        </w:rPr>
      </w:pPr>
    </w:p>
    <w:p w:rsidR="00523236" w:rsidRPr="0052419A" w:rsidRDefault="00523236" w:rsidP="00523236">
      <w:pPr>
        <w:jc w:val="center"/>
        <w:rPr>
          <w:b/>
          <w:color w:val="000000"/>
          <w:sz w:val="22"/>
          <w:szCs w:val="22"/>
        </w:rPr>
      </w:pPr>
      <w:r w:rsidRPr="0052419A">
        <w:rPr>
          <w:b/>
          <w:color w:val="000000"/>
          <w:sz w:val="22"/>
          <w:szCs w:val="22"/>
        </w:rPr>
        <w:t>Meeting link for members of the public:</w:t>
      </w:r>
    </w:p>
    <w:p w:rsidR="00523236" w:rsidRPr="0052419A" w:rsidRDefault="00D946D5" w:rsidP="00523236">
      <w:pPr>
        <w:jc w:val="center"/>
        <w:rPr>
          <w:color w:val="000000"/>
          <w:sz w:val="22"/>
          <w:szCs w:val="22"/>
        </w:rPr>
      </w:pPr>
      <w:hyperlink r:id="rId9" w:history="1">
        <w:r w:rsidR="00523236" w:rsidRPr="0052419A">
          <w:rPr>
            <w:rStyle w:val="Hyperlink"/>
            <w:sz w:val="22"/>
            <w:szCs w:val="22"/>
          </w:rPr>
          <w:t>https://us02web.zoom.us/j/85913208682?pwd=PQeRxK3HivZB7iuoTSJNPELr8YgbfV.1</w:t>
        </w:r>
      </w:hyperlink>
    </w:p>
    <w:p w:rsidR="00523236" w:rsidRPr="0052419A" w:rsidRDefault="00523236" w:rsidP="00523236">
      <w:pPr>
        <w:jc w:val="center"/>
        <w:rPr>
          <w:color w:val="000000"/>
          <w:sz w:val="22"/>
          <w:szCs w:val="22"/>
        </w:rPr>
      </w:pPr>
    </w:p>
    <w:p w:rsidR="00523236" w:rsidRPr="0052419A" w:rsidRDefault="00523236" w:rsidP="00523236">
      <w:pPr>
        <w:jc w:val="center"/>
        <w:rPr>
          <w:color w:val="000000"/>
          <w:sz w:val="22"/>
          <w:szCs w:val="22"/>
        </w:rPr>
      </w:pPr>
      <w:r w:rsidRPr="0052419A">
        <w:rPr>
          <w:color w:val="000000"/>
          <w:sz w:val="22"/>
          <w:szCs w:val="22"/>
        </w:rPr>
        <w:t>Phone:</w:t>
      </w:r>
      <w:r w:rsidRPr="0052419A">
        <w:rPr>
          <w:sz w:val="22"/>
          <w:szCs w:val="22"/>
        </w:rPr>
        <w:t xml:space="preserve"> </w:t>
      </w:r>
      <w:r w:rsidRPr="0052419A">
        <w:rPr>
          <w:color w:val="000000"/>
          <w:sz w:val="22"/>
          <w:szCs w:val="22"/>
        </w:rPr>
        <w:t>1 309 205 3325 Conference code: 859 1320 8682 Passcode:</w:t>
      </w:r>
      <w:r w:rsidRPr="0052419A">
        <w:rPr>
          <w:sz w:val="22"/>
          <w:szCs w:val="22"/>
        </w:rPr>
        <w:t xml:space="preserve"> </w:t>
      </w:r>
      <w:r w:rsidRPr="0052419A">
        <w:rPr>
          <w:color w:val="000000"/>
          <w:sz w:val="22"/>
          <w:szCs w:val="22"/>
        </w:rPr>
        <w:t>9twukP</w:t>
      </w:r>
    </w:p>
    <w:p w:rsidR="00523236" w:rsidRPr="0052419A" w:rsidRDefault="00523236" w:rsidP="00523236">
      <w:pPr>
        <w:tabs>
          <w:tab w:val="left" w:pos="5895"/>
        </w:tabs>
        <w:spacing w:after="100" w:afterAutospacing="1"/>
        <w:jc w:val="center"/>
        <w:rPr>
          <w:b/>
          <w:color w:val="000000"/>
          <w:sz w:val="22"/>
          <w:szCs w:val="22"/>
        </w:rPr>
      </w:pPr>
    </w:p>
    <w:p w:rsidR="00523236" w:rsidRPr="0052419A" w:rsidRDefault="00523236" w:rsidP="00523236">
      <w:pPr>
        <w:tabs>
          <w:tab w:val="left" w:pos="5895"/>
        </w:tabs>
        <w:spacing w:after="100" w:afterAutospacing="1"/>
        <w:jc w:val="center"/>
        <w:rPr>
          <w:b/>
          <w:color w:val="000000"/>
          <w:sz w:val="22"/>
          <w:szCs w:val="22"/>
        </w:rPr>
      </w:pPr>
      <w:r w:rsidRPr="0052419A">
        <w:rPr>
          <w:b/>
          <w:color w:val="000000"/>
          <w:sz w:val="22"/>
          <w:szCs w:val="22"/>
        </w:rPr>
        <w:t>AGENDA</w:t>
      </w:r>
    </w:p>
    <w:p w:rsidR="00D946D5" w:rsidRDefault="00D946D5" w:rsidP="00D946D5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Roll Call &amp; Introductions – </w:t>
      </w:r>
      <w:r>
        <w:rPr>
          <w:color w:val="000000"/>
        </w:rPr>
        <w:t>Julie Johnston</w:t>
      </w:r>
    </w:p>
    <w:p w:rsidR="00D946D5" w:rsidRPr="00D946D5" w:rsidRDefault="00D946D5" w:rsidP="00D946D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>LBDMN Updates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Rebecca Majdoch and Julie Johnston</w:t>
      </w:r>
    </w:p>
    <w:p w:rsidR="00D946D5" w:rsidRPr="00D946D5" w:rsidRDefault="00D946D5" w:rsidP="00D946D5">
      <w:pPr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>Board membership</w:t>
      </w:r>
    </w:p>
    <w:p w:rsidR="00D946D5" w:rsidRPr="00D946D5" w:rsidRDefault="00D946D5" w:rsidP="00D946D5">
      <w:pPr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>Program Sustainability</w:t>
      </w:r>
    </w:p>
    <w:p w:rsidR="00D946D5" w:rsidRPr="00D946D5" w:rsidRDefault="00D946D5" w:rsidP="00D946D5">
      <w:pPr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 xml:space="preserve">Surveillance </w:t>
      </w:r>
    </w:p>
    <w:p w:rsidR="00D946D5" w:rsidRPr="002E1FA5" w:rsidRDefault="00D946D5" w:rsidP="00D946D5">
      <w:pPr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>Referrals</w:t>
      </w:r>
    </w:p>
    <w:p w:rsidR="00D946D5" w:rsidRPr="00D946D5" w:rsidRDefault="00D946D5" w:rsidP="00D946D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>2024 Legislative Report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Julie Johnston</w:t>
      </w:r>
    </w:p>
    <w:p w:rsidR="00D946D5" w:rsidRDefault="00D946D5" w:rsidP="00D946D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</w:rPr>
        <w:t>New Business</w:t>
      </w:r>
      <w:r>
        <w:rPr>
          <w:color w:val="000000"/>
        </w:rPr>
        <w:t xml:space="preserve"> including Stakeholder Updates</w:t>
      </w:r>
    </w:p>
    <w:p w:rsidR="00D946D5" w:rsidRPr="00D946D5" w:rsidRDefault="00D946D5" w:rsidP="00404479">
      <w:pPr>
        <w:numPr>
          <w:ilvl w:val="0"/>
          <w:numId w:val="2"/>
        </w:numPr>
      </w:pPr>
      <w:r w:rsidRPr="00D946D5">
        <w:rPr>
          <w:color w:val="000000"/>
        </w:rPr>
        <w:t>Public Comment</w:t>
      </w:r>
      <w:r w:rsidRPr="00D946D5">
        <w:rPr>
          <w:color w:val="000000"/>
        </w:rPr>
        <w:t xml:space="preserve"> </w:t>
      </w:r>
    </w:p>
    <w:p w:rsidR="00EC71D3" w:rsidRDefault="00D946D5" w:rsidP="00404479">
      <w:pPr>
        <w:numPr>
          <w:ilvl w:val="0"/>
          <w:numId w:val="2"/>
        </w:numPr>
      </w:pPr>
      <w:r w:rsidRPr="00D946D5">
        <w:rPr>
          <w:color w:val="000000"/>
        </w:rPr>
        <w:t>Adjourn</w:t>
      </w:r>
    </w:p>
    <w:p w:rsidR="001A7D10" w:rsidRDefault="001A7D10" w:rsidP="00020338">
      <w:pPr>
        <w:tabs>
          <w:tab w:val="left" w:pos="5895"/>
        </w:tabs>
      </w:pPr>
    </w:p>
    <w:p w:rsidR="001A7D10" w:rsidRDefault="001A7D10" w:rsidP="001A7D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Presenters, members, and guests may submit requests for accessibility and accommodations prior to a scheduled meeting. Please submit a request to </w:t>
      </w:r>
      <w:hyperlink r:id="rId10" w:history="1">
        <w:r w:rsidRPr="00CC473B">
          <w:rPr>
            <w:rStyle w:val="Hyperlink"/>
          </w:rPr>
          <w:t>LBDMN@LA.GOV</w:t>
        </w:r>
      </w:hyperlink>
      <w:r>
        <w:t xml:space="preserve"> </w:t>
      </w:r>
      <w:r>
        <w:rPr>
          <w:color w:val="000000"/>
          <w:sz w:val="22"/>
          <w:szCs w:val="22"/>
        </w:rPr>
        <w:t>at least 2 weeks prior to the meeting with details of the required accommodations.</w:t>
      </w:r>
    </w:p>
    <w:p w:rsidR="001A7D10" w:rsidRDefault="001A7D10" w:rsidP="001A7D10">
      <w:pPr>
        <w:rPr>
          <w:color w:val="000000"/>
          <w:sz w:val="22"/>
          <w:szCs w:val="22"/>
        </w:rPr>
      </w:pPr>
    </w:p>
    <w:p w:rsidR="001A7D10" w:rsidRDefault="001A7D10" w:rsidP="001A7D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lieu of verbal public comment, individuals may submit a prepared statement in accordance with Senate Rule 13.79. Statements </w:t>
      </w:r>
      <w:proofErr w:type="gramStart"/>
      <w:r>
        <w:rPr>
          <w:color w:val="000000"/>
          <w:sz w:val="22"/>
          <w:szCs w:val="22"/>
        </w:rPr>
        <w:t>should be emailed</w:t>
      </w:r>
      <w:proofErr w:type="gramEnd"/>
      <w:r>
        <w:rPr>
          <w:color w:val="000000"/>
          <w:sz w:val="22"/>
          <w:szCs w:val="22"/>
        </w:rPr>
        <w:t xml:space="preserve"> to </w:t>
      </w:r>
      <w:hyperlink r:id="rId11" w:history="1">
        <w:r w:rsidRPr="00CC473B">
          <w:rPr>
            <w:rStyle w:val="Hyperlink"/>
          </w:rPr>
          <w:t>LBDMN@LA.GOV</w:t>
        </w:r>
      </w:hyperlink>
      <w:r>
        <w:t xml:space="preserve"> </w:t>
      </w:r>
      <w:r>
        <w:rPr>
          <w:color w:val="000000"/>
          <w:sz w:val="22"/>
          <w:szCs w:val="22"/>
        </w:rPr>
        <w:t>and must be received at least 24 hours prior to the meeting to be included in the record for the meeting.</w:t>
      </w:r>
    </w:p>
    <w:p w:rsidR="001A7D10" w:rsidRDefault="001A7D10" w:rsidP="00020338">
      <w:pPr>
        <w:tabs>
          <w:tab w:val="left" w:pos="5895"/>
        </w:tabs>
      </w:pPr>
    </w:p>
    <w:p w:rsidR="001A7D10" w:rsidRDefault="001A7D10" w:rsidP="00020338">
      <w:pPr>
        <w:tabs>
          <w:tab w:val="left" w:pos="5895"/>
        </w:tabs>
      </w:pPr>
    </w:p>
    <w:p w:rsidR="001A7D10" w:rsidRPr="00020338" w:rsidRDefault="001A7D10" w:rsidP="00020338">
      <w:pPr>
        <w:tabs>
          <w:tab w:val="left" w:pos="5895"/>
        </w:tabs>
      </w:pPr>
      <w:r>
        <w:t xml:space="preserve"> </w:t>
      </w:r>
    </w:p>
    <w:sectPr w:rsidR="001A7D10" w:rsidRPr="00020338" w:rsidSect="009C6D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BE" w:rsidRDefault="003536BE">
      <w:r>
        <w:separator/>
      </w:r>
    </w:p>
  </w:endnote>
  <w:endnote w:type="continuationSeparator" w:id="0">
    <w:p w:rsidR="003536BE" w:rsidRDefault="0035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00" w:rsidRDefault="00884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00" w:rsidRDefault="00884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884800" w:rsidRDefault="00884800" w:rsidP="00884800">
    <w:pPr>
      <w:jc w:val="center"/>
      <w:rPr>
        <w:rFonts w:ascii="Arial" w:hAnsi="Arial" w:cs="Arial"/>
        <w:sz w:val="14"/>
      </w:rPr>
    </w:pPr>
  </w:p>
  <w:p w:rsidR="00884800" w:rsidRPr="00331E82" w:rsidRDefault="00884800" w:rsidP="00884800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>Benson Tower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</w:t>
    </w:r>
    <w:r w:rsidRPr="00331E82">
      <w:rPr>
        <w:color w:val="113E8F"/>
        <w:sz w:val="17"/>
        <w:szCs w:val="17"/>
      </w:rPr>
      <w:t xml:space="preserve"> St. </w:t>
    </w:r>
    <w:r>
      <w:rPr>
        <w:color w:val="113E8F"/>
        <w:sz w:val="17"/>
        <w:szCs w:val="17"/>
      </w:rPr>
      <w:t>Ste. #2001</w:t>
    </w:r>
    <w:r w:rsidRPr="00331E82">
      <w:rPr>
        <w:color w:val="113E8F"/>
        <w:sz w:val="17"/>
        <w:szCs w:val="17"/>
      </w:rPr>
      <w:t xml:space="preserve">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60630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:rsidR="00884800" w:rsidRPr="00331E82" w:rsidRDefault="00884800" w:rsidP="00884800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504) 568-3504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(504) 568-3503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:rsidR="00884800" w:rsidRPr="00331E82" w:rsidRDefault="00884800" w:rsidP="00884800">
    <w:pPr>
      <w:pStyle w:val="Footer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 w:rsidP="00884800">
    <w:pPr>
      <w:tabs>
        <w:tab w:val="left" w:pos="2925"/>
        <w:tab w:val="center" w:pos="4680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BE" w:rsidRDefault="003536BE">
      <w:r>
        <w:separator/>
      </w:r>
    </w:p>
  </w:footnote>
  <w:footnote w:type="continuationSeparator" w:id="0">
    <w:p w:rsidR="003536BE" w:rsidRDefault="0035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00" w:rsidRDefault="00884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00" w:rsidRDefault="00884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3FBF"/>
    <w:multiLevelType w:val="hybridMultilevel"/>
    <w:tmpl w:val="A77484A0"/>
    <w:lvl w:ilvl="0" w:tplc="BFBC3E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A7D10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7B95"/>
    <w:rsid w:val="0033141B"/>
    <w:rsid w:val="00331E82"/>
    <w:rsid w:val="00341FBA"/>
    <w:rsid w:val="003536BE"/>
    <w:rsid w:val="00354592"/>
    <w:rsid w:val="00364220"/>
    <w:rsid w:val="003A55CD"/>
    <w:rsid w:val="003B16D2"/>
    <w:rsid w:val="003C4357"/>
    <w:rsid w:val="003D0E02"/>
    <w:rsid w:val="003D633F"/>
    <w:rsid w:val="003E767D"/>
    <w:rsid w:val="003F293F"/>
    <w:rsid w:val="00413A5B"/>
    <w:rsid w:val="00416EBD"/>
    <w:rsid w:val="00420299"/>
    <w:rsid w:val="004220A1"/>
    <w:rsid w:val="0042515C"/>
    <w:rsid w:val="00447826"/>
    <w:rsid w:val="00470086"/>
    <w:rsid w:val="00484B05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3236"/>
    <w:rsid w:val="0052419A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E73A8"/>
    <w:rsid w:val="005F724A"/>
    <w:rsid w:val="00626DAC"/>
    <w:rsid w:val="00634315"/>
    <w:rsid w:val="00634C9D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84800"/>
    <w:rsid w:val="008B24CE"/>
    <w:rsid w:val="008E38A1"/>
    <w:rsid w:val="008E6223"/>
    <w:rsid w:val="00915CCD"/>
    <w:rsid w:val="009278BB"/>
    <w:rsid w:val="009364DB"/>
    <w:rsid w:val="00961B07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169F6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D014D"/>
    <w:rsid w:val="00BF54E5"/>
    <w:rsid w:val="00BF6ED0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C423F"/>
    <w:rsid w:val="00D0188B"/>
    <w:rsid w:val="00D04E98"/>
    <w:rsid w:val="00D15A06"/>
    <w:rsid w:val="00D27EEE"/>
    <w:rsid w:val="00D30657"/>
    <w:rsid w:val="00D31A46"/>
    <w:rsid w:val="00D4329B"/>
    <w:rsid w:val="00D552AC"/>
    <w:rsid w:val="00D7607D"/>
    <w:rsid w:val="00D93409"/>
    <w:rsid w:val="00D946D5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0AFEAC5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884800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rsid w:val="00884800"/>
  </w:style>
  <w:style w:type="character" w:styleId="Hyperlink">
    <w:name w:val="Hyperlink"/>
    <w:unhideWhenUsed/>
    <w:rsid w:val="005232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DMN@L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BDMN@L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913208682?pwd=PQeRxK3HivZB7iuoTSJNPELr8YgbfV.1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DEDD-B4A0-40B8-A639-001FDC43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15</TotalTime>
  <Pages>1</Pages>
  <Words>171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Julie Johnston</cp:lastModifiedBy>
  <cp:revision>5</cp:revision>
  <cp:lastPrinted>2024-01-23T17:53:00Z</cp:lastPrinted>
  <dcterms:created xsi:type="dcterms:W3CDTF">2025-03-13T14:51:00Z</dcterms:created>
  <dcterms:modified xsi:type="dcterms:W3CDTF">2025-05-01T17:23:00Z</dcterms:modified>
</cp:coreProperties>
</file>